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1DF4" w14:textId="63F9C00C" w:rsidR="00B93FE2" w:rsidRDefault="00B93FE2" w:rsidP="00D0468B">
      <w:pPr>
        <w:pStyle w:val="ImagePlaceholder"/>
      </w:pPr>
    </w:p>
    <w:p w14:paraId="4F25FCD8" w14:textId="77777777" w:rsidR="00D0468B" w:rsidRDefault="00D0468B" w:rsidP="00D0468B"/>
    <w:tbl>
      <w:tblPr>
        <w:tblW w:w="0" w:type="auto"/>
        <w:tblInd w:w="270" w:type="dxa"/>
        <w:tblLook w:val="0600" w:firstRow="0" w:lastRow="0" w:firstColumn="0" w:lastColumn="0" w:noHBand="1" w:noVBand="1"/>
      </w:tblPr>
      <w:tblGrid>
        <w:gridCol w:w="2340"/>
        <w:gridCol w:w="3060"/>
        <w:gridCol w:w="3680"/>
        <w:gridCol w:w="10"/>
      </w:tblGrid>
      <w:tr w:rsidR="00D0468B" w:rsidRPr="00EF78E7" w14:paraId="716230F6" w14:textId="77777777" w:rsidTr="00B51F72">
        <w:trPr>
          <w:gridAfter w:val="1"/>
          <w:wAfter w:w="10" w:type="dxa"/>
          <w:trHeight w:val="1512"/>
        </w:trPr>
        <w:tc>
          <w:tcPr>
            <w:tcW w:w="5400" w:type="dxa"/>
            <w:gridSpan w:val="2"/>
          </w:tcPr>
          <w:p w14:paraId="7F61D730" w14:textId="4B51F37D" w:rsidR="00D0468B" w:rsidRPr="007E6EA2" w:rsidRDefault="00000000" w:rsidP="00D0468B">
            <w:pPr>
              <w:pStyle w:val="Title"/>
            </w:pPr>
            <w:sdt>
              <w:sdtPr>
                <w:id w:val="-1080062797"/>
                <w:placeholder>
                  <w:docPart w:val="D4128D58F0DC4BA0BEC91AC4DDBF4949"/>
                </w:placeholder>
                <w15:appearance w15:val="hidden"/>
              </w:sdtPr>
              <w:sdtContent>
                <w:r w:rsidR="00B51F72">
                  <w:t>JE &amp; CRoss Charges DUE DATES FOR FY26</w:t>
                </w:r>
              </w:sdtContent>
            </w:sdt>
            <w:r w:rsidR="00EF78E7">
              <w:t xml:space="preserve"> </w:t>
            </w:r>
          </w:p>
        </w:tc>
        <w:tc>
          <w:tcPr>
            <w:tcW w:w="3680" w:type="dxa"/>
          </w:tcPr>
          <w:p w14:paraId="67893BC7" w14:textId="5F3ED918" w:rsidR="00B51F72" w:rsidRPr="00EF78E7" w:rsidRDefault="00B51F72" w:rsidP="00B51F72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76FF4BD" wp14:editId="52931747">
                      <wp:simplePos x="0" y="0"/>
                      <wp:positionH relativeFrom="column">
                        <wp:posOffset>-4583430</wp:posOffset>
                      </wp:positionH>
                      <wp:positionV relativeFrom="paragraph">
                        <wp:posOffset>-924560</wp:posOffset>
                      </wp:positionV>
                      <wp:extent cx="7772400" cy="10058400"/>
                      <wp:effectExtent l="0" t="0" r="0" b="0"/>
                      <wp:wrapNone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058400"/>
                                <a:chOff x="0" y="0"/>
                                <a:chExt cx="7772400" cy="1005840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Decorative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E0070E" id="Group 4" o:spid="_x0000_s1026" alt="&quot;&quot;" style="position:absolute;margin-left:-360.9pt;margin-top:-72.8pt;width:612pt;height:11in;z-index:-251656192;mso-width-relative:margin;mso-height-relative:margin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+P/Zuxcouer7sOMj3g9hGQntzr3iIcsYAdJKICSQ&#10;hAN2nDjE5mGQdpc2rZ24KXbcuGmO27Q9qS2fNK3rByXE2I2s3bkjXBKjWNpZ4RC/YvwA7ewCAQfj&#10;Fw/zFhKCxrG1M7OCme5oL/HrD0bSajU79/M553uQfWztaDTzv/P//5g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v727j427&#10;vg847sDGEHStBqNpaPGdTezE93s4P57vd0Z0msqkru1UpApt07RMqxaYRtkfa0eRunVtp2kSalm7&#10;UsRaVMhaoINBeRrQUGg3INAKCOFBxIlNHNtxnNyZjraDhpDO1/yQ2PaFBciDffd6Se9/Itk+f++P&#10;fPT9yL8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">
      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fdf9e2 [3204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Decorative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">
                        <v:imagedata r:id="rId11" o:title="Decorative"/>
                        <o:lock v:ext="edit" aspectratio="f"/>
                      </v:shape>
                    </v:group>
                  </w:pict>
                </mc:Fallback>
              </mc:AlternateContent>
            </w:r>
          </w:p>
          <w:p w14:paraId="74B57BFB" w14:textId="49606DCF" w:rsidR="00D0468B" w:rsidRPr="00EF78E7" w:rsidRDefault="00D0468B" w:rsidP="00EF78E7">
            <w:r w:rsidRPr="00EF78E7">
              <w:t xml:space="preserve"> </w:t>
            </w:r>
          </w:p>
        </w:tc>
      </w:tr>
      <w:tr w:rsidR="00D0468B" w:rsidRPr="00A13A92" w14:paraId="3BCF5190" w14:textId="77777777" w:rsidTr="00B51F72">
        <w:trPr>
          <w:trHeight w:val="369"/>
        </w:trPr>
        <w:tc>
          <w:tcPr>
            <w:tcW w:w="2340" w:type="dxa"/>
          </w:tcPr>
          <w:p w14:paraId="5EFD330B" w14:textId="77777777" w:rsidR="00D0468B" w:rsidRPr="00DC72E0" w:rsidRDefault="00D0468B" w:rsidP="00CA500C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060" w:type="dxa"/>
          </w:tcPr>
          <w:p w14:paraId="329C1991" w14:textId="77777777" w:rsidR="00D0468B" w:rsidRPr="00DC72E0" w:rsidRDefault="00D0468B" w:rsidP="00CA500C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690" w:type="dxa"/>
            <w:gridSpan w:val="2"/>
          </w:tcPr>
          <w:p w14:paraId="298DB116" w14:textId="77777777" w:rsidR="00D0468B" w:rsidRPr="00EF78E7" w:rsidRDefault="00D0468B" w:rsidP="00EF78E7"/>
        </w:tc>
      </w:tr>
      <w:tr w:rsidR="00D0468B" w:rsidRPr="00A13A92" w14:paraId="0DA0766D" w14:textId="77777777" w:rsidTr="00B51F72">
        <w:trPr>
          <w:trHeight w:val="594"/>
        </w:trPr>
        <w:tc>
          <w:tcPr>
            <w:tcW w:w="2340" w:type="dxa"/>
          </w:tcPr>
          <w:p w14:paraId="07484FA9" w14:textId="4180D1EF" w:rsidR="00D0468B" w:rsidRPr="00D90555" w:rsidRDefault="00D0468B" w:rsidP="00D90555">
            <w:pPr>
              <w:pStyle w:val="Heading2"/>
            </w:pPr>
          </w:p>
        </w:tc>
        <w:tc>
          <w:tcPr>
            <w:tcW w:w="3060" w:type="dxa"/>
          </w:tcPr>
          <w:p w14:paraId="2527A5D0" w14:textId="77777777" w:rsidR="00F45EEE" w:rsidRPr="00D90555" w:rsidRDefault="00F45EEE" w:rsidP="00D90555">
            <w:pPr>
              <w:pStyle w:val="Heading2"/>
            </w:pPr>
          </w:p>
        </w:tc>
        <w:tc>
          <w:tcPr>
            <w:tcW w:w="3690" w:type="dxa"/>
            <w:gridSpan w:val="2"/>
          </w:tcPr>
          <w:p w14:paraId="0CFAD3EA" w14:textId="1E9E7F28" w:rsidR="00D0468B" w:rsidRPr="00D90555" w:rsidRDefault="00D0468B" w:rsidP="00D90555">
            <w:pPr>
              <w:pStyle w:val="Heading2"/>
            </w:pPr>
          </w:p>
        </w:tc>
      </w:tr>
      <w:tr w:rsidR="00D0468B" w:rsidRPr="00A13A92" w14:paraId="2EF7BAA2" w14:textId="77777777" w:rsidTr="00B51F72">
        <w:trPr>
          <w:trHeight w:val="630"/>
        </w:trPr>
        <w:tc>
          <w:tcPr>
            <w:tcW w:w="2340" w:type="dxa"/>
          </w:tcPr>
          <w:p w14:paraId="79CFE144" w14:textId="2E754FEE" w:rsidR="00D0468B" w:rsidRPr="00D90555" w:rsidRDefault="00D0468B" w:rsidP="00D90555">
            <w:pPr>
              <w:pStyle w:val="Heading2"/>
            </w:pPr>
          </w:p>
        </w:tc>
        <w:tc>
          <w:tcPr>
            <w:tcW w:w="3060" w:type="dxa"/>
          </w:tcPr>
          <w:p w14:paraId="1E6E6EE3" w14:textId="77777777" w:rsidR="00F45EEE" w:rsidRPr="00D90555" w:rsidRDefault="00F45EEE" w:rsidP="00D90555">
            <w:pPr>
              <w:pStyle w:val="Heading2"/>
            </w:pPr>
          </w:p>
        </w:tc>
        <w:tc>
          <w:tcPr>
            <w:tcW w:w="3690" w:type="dxa"/>
            <w:gridSpan w:val="2"/>
          </w:tcPr>
          <w:p w14:paraId="68CD81C1" w14:textId="0602A4B4" w:rsidR="00D0468B" w:rsidRPr="00D90555" w:rsidRDefault="00D0468B" w:rsidP="00D90555">
            <w:pPr>
              <w:pStyle w:val="Heading2"/>
            </w:pPr>
          </w:p>
        </w:tc>
      </w:tr>
      <w:tr w:rsidR="00D0468B" w:rsidRPr="00A13A92" w14:paraId="7ABCB7AC" w14:textId="77777777" w:rsidTr="00B51F72">
        <w:trPr>
          <w:trHeight w:val="676"/>
        </w:trPr>
        <w:tc>
          <w:tcPr>
            <w:tcW w:w="2340" w:type="dxa"/>
          </w:tcPr>
          <w:p w14:paraId="70BF9371" w14:textId="77777777" w:rsidR="00D0468B" w:rsidRPr="00D90555" w:rsidRDefault="00D0468B" w:rsidP="00D90555"/>
        </w:tc>
        <w:tc>
          <w:tcPr>
            <w:tcW w:w="3060" w:type="dxa"/>
          </w:tcPr>
          <w:p w14:paraId="021D3C61" w14:textId="77777777" w:rsidR="00F45EEE" w:rsidRPr="00D90555" w:rsidRDefault="00F45EEE" w:rsidP="00D90555">
            <w:pPr>
              <w:pStyle w:val="Heading2"/>
            </w:pPr>
          </w:p>
        </w:tc>
        <w:tc>
          <w:tcPr>
            <w:tcW w:w="3690" w:type="dxa"/>
            <w:gridSpan w:val="2"/>
          </w:tcPr>
          <w:p w14:paraId="01CEEF3D" w14:textId="65881C53" w:rsidR="00D0468B" w:rsidRPr="00D90555" w:rsidRDefault="00D0468B" w:rsidP="00D90555">
            <w:pPr>
              <w:pStyle w:val="Heading2"/>
            </w:pPr>
          </w:p>
        </w:tc>
      </w:tr>
    </w:tbl>
    <w:p w14:paraId="34DF2A63" w14:textId="77777777" w:rsidR="00F3705F" w:rsidRPr="0030708C" w:rsidRDefault="00F3705F" w:rsidP="00D90555"/>
    <w:tbl>
      <w:tblPr>
        <w:tblW w:w="54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8" w:type="dxa"/>
          <w:right w:w="288" w:type="dxa"/>
        </w:tblCellMar>
        <w:tblLook w:val="0700" w:firstRow="0" w:lastRow="0" w:firstColumn="0" w:lastColumn="1" w:noHBand="1" w:noVBand="1"/>
        <w:tblDescription w:val="Agenda items table"/>
      </w:tblPr>
      <w:tblGrid>
        <w:gridCol w:w="3225"/>
        <w:gridCol w:w="6930"/>
      </w:tblGrid>
      <w:tr w:rsidR="00B51F72" w:rsidRPr="0030708C" w14:paraId="167759D3" w14:textId="77777777" w:rsidTr="00B51F72">
        <w:trPr>
          <w:trHeight w:val="240"/>
        </w:trPr>
        <w:tc>
          <w:tcPr>
            <w:tcW w:w="3225" w:type="dxa"/>
            <w:shd w:val="clear" w:color="auto" w:fill="000000" w:themeFill="text1"/>
          </w:tcPr>
          <w:p w14:paraId="7069EDE8" w14:textId="77777777" w:rsidR="00B51F72" w:rsidRPr="0030708C" w:rsidRDefault="00B51F72" w:rsidP="00F45EEE"/>
        </w:tc>
        <w:tc>
          <w:tcPr>
            <w:tcW w:w="6930" w:type="dxa"/>
            <w:shd w:val="clear" w:color="auto" w:fill="000000" w:themeFill="text1"/>
          </w:tcPr>
          <w:p w14:paraId="2AD8C43C" w14:textId="77777777" w:rsidR="00B51F72" w:rsidRPr="0030708C" w:rsidRDefault="00B51F72" w:rsidP="00F45EEE"/>
        </w:tc>
      </w:tr>
      <w:tr w:rsidR="00B51F72" w:rsidRPr="0030708C" w14:paraId="7ADCFB1D" w14:textId="77777777" w:rsidTr="00B51F72">
        <w:trPr>
          <w:trHeight w:val="862"/>
        </w:trPr>
        <w:tc>
          <w:tcPr>
            <w:tcW w:w="3225" w:type="dxa"/>
            <w:vAlign w:val="center"/>
          </w:tcPr>
          <w:p w14:paraId="7BBDAE78" w14:textId="780F5880" w:rsidR="00B51F72" w:rsidRPr="00452AA3" w:rsidRDefault="00B51F72" w:rsidP="00F45EEE">
            <w:pPr>
              <w:pStyle w:val="Heading1"/>
              <w:jc w:val="center"/>
              <w:rPr>
                <w:b/>
                <w:bCs w:val="0"/>
                <w:sz w:val="32"/>
                <w:szCs w:val="32"/>
              </w:rPr>
            </w:pPr>
            <w:r w:rsidRPr="00452AA3">
              <w:rPr>
                <w:sz w:val="32"/>
                <w:szCs w:val="32"/>
              </w:rPr>
              <w:t>MONTH</w:t>
            </w:r>
          </w:p>
        </w:tc>
        <w:tc>
          <w:tcPr>
            <w:tcW w:w="6930" w:type="dxa"/>
            <w:vAlign w:val="center"/>
          </w:tcPr>
          <w:p w14:paraId="36DB21FD" w14:textId="21791746" w:rsidR="00B51F72" w:rsidRPr="00452AA3" w:rsidRDefault="00B51F72" w:rsidP="00B51F72">
            <w:pPr>
              <w:pStyle w:val="Heading1"/>
              <w:jc w:val="center"/>
              <w:rPr>
                <w:b/>
                <w:bCs w:val="0"/>
                <w:sz w:val="32"/>
                <w:szCs w:val="32"/>
              </w:rPr>
            </w:pPr>
            <w:r w:rsidRPr="00452AA3">
              <w:rPr>
                <w:sz w:val="32"/>
                <w:szCs w:val="32"/>
              </w:rPr>
              <w:t>JOURNAL DUE DATE</w:t>
            </w:r>
          </w:p>
        </w:tc>
      </w:tr>
      <w:tr w:rsidR="00B51F72" w:rsidRPr="0030708C" w14:paraId="0AD8AE79" w14:textId="77777777" w:rsidTr="00B51F72">
        <w:trPr>
          <w:trHeight w:val="862"/>
        </w:trPr>
        <w:tc>
          <w:tcPr>
            <w:tcW w:w="3225" w:type="dxa"/>
            <w:vAlign w:val="center"/>
          </w:tcPr>
          <w:p w14:paraId="0A9A79CE" w14:textId="0BC8D6B0" w:rsidR="00B51F72" w:rsidRPr="00C96D80" w:rsidRDefault="00B51F72" w:rsidP="00D90555">
            <w:r w:rsidRPr="002C119E">
              <w:rPr>
                <w:sz w:val="28"/>
                <w:szCs w:val="28"/>
              </w:rPr>
              <w:t>July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30" w:type="dxa"/>
            <w:vAlign w:val="center"/>
          </w:tcPr>
          <w:p w14:paraId="633F8776" w14:textId="5D05BDC4" w:rsidR="00B51F72" w:rsidRPr="0030708C" w:rsidRDefault="00B51F72" w:rsidP="00D90555">
            <w:r>
              <w:rPr>
                <w:sz w:val="28"/>
                <w:szCs w:val="28"/>
              </w:rPr>
              <w:t>Friday, August 8th</w:t>
            </w:r>
          </w:p>
        </w:tc>
      </w:tr>
      <w:tr w:rsidR="00B51F72" w:rsidRPr="0030708C" w14:paraId="7DB1BF5D" w14:textId="77777777" w:rsidTr="00687D0F">
        <w:trPr>
          <w:trHeight w:val="862"/>
        </w:trPr>
        <w:tc>
          <w:tcPr>
            <w:tcW w:w="3225" w:type="dxa"/>
          </w:tcPr>
          <w:p w14:paraId="3AF3A66D" w14:textId="77777777" w:rsidR="00B51F72" w:rsidRDefault="00B51F72" w:rsidP="00B51F72">
            <w:pPr>
              <w:rPr>
                <w:sz w:val="28"/>
                <w:szCs w:val="28"/>
              </w:rPr>
            </w:pPr>
          </w:p>
          <w:p w14:paraId="35AA0092" w14:textId="128CB475" w:rsidR="00B51F72" w:rsidRPr="00C96D80" w:rsidRDefault="00B51F72" w:rsidP="00B51F72">
            <w:r w:rsidRPr="002C119E">
              <w:rPr>
                <w:sz w:val="28"/>
                <w:szCs w:val="28"/>
              </w:rPr>
              <w:t>August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30" w:type="dxa"/>
            <w:vAlign w:val="center"/>
          </w:tcPr>
          <w:p w14:paraId="55E4A5BF" w14:textId="2AA4B575" w:rsidR="00B51F72" w:rsidRPr="0030708C" w:rsidRDefault="00B51F72" w:rsidP="00B51F72">
            <w:r>
              <w:rPr>
                <w:sz w:val="28"/>
                <w:szCs w:val="28"/>
              </w:rPr>
              <w:t>Friday, September 5th</w:t>
            </w:r>
          </w:p>
        </w:tc>
      </w:tr>
      <w:tr w:rsidR="00B51F72" w:rsidRPr="0030708C" w14:paraId="11964072" w14:textId="77777777" w:rsidTr="00B51F72">
        <w:trPr>
          <w:trHeight w:val="862"/>
        </w:trPr>
        <w:tc>
          <w:tcPr>
            <w:tcW w:w="3225" w:type="dxa"/>
            <w:vAlign w:val="center"/>
          </w:tcPr>
          <w:p w14:paraId="270750D1" w14:textId="0EA00348" w:rsidR="00B51F72" w:rsidRPr="00D90555" w:rsidRDefault="00B51F72" w:rsidP="00B51F72">
            <w:r w:rsidRPr="002C119E">
              <w:rPr>
                <w:sz w:val="28"/>
                <w:szCs w:val="28"/>
              </w:rPr>
              <w:t>September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30" w:type="dxa"/>
            <w:vAlign w:val="center"/>
          </w:tcPr>
          <w:p w14:paraId="5EB4297B" w14:textId="6187AB92" w:rsidR="00B51F72" w:rsidRPr="0036671D" w:rsidRDefault="00B51F72" w:rsidP="00B51F72">
            <w:r>
              <w:rPr>
                <w:sz w:val="28"/>
                <w:szCs w:val="28"/>
              </w:rPr>
              <w:t>Monday, October 6th</w:t>
            </w:r>
          </w:p>
        </w:tc>
      </w:tr>
      <w:tr w:rsidR="00B51F72" w:rsidRPr="0030708C" w14:paraId="4908F8B3" w14:textId="77777777" w:rsidTr="00450F96">
        <w:trPr>
          <w:trHeight w:val="862"/>
        </w:trPr>
        <w:tc>
          <w:tcPr>
            <w:tcW w:w="3225" w:type="dxa"/>
            <w:vAlign w:val="center"/>
          </w:tcPr>
          <w:p w14:paraId="4C3314F4" w14:textId="59F9250A" w:rsidR="00B51F72" w:rsidRPr="00C96D80" w:rsidRDefault="00B51F72" w:rsidP="00B51F72">
            <w:r w:rsidRPr="002C119E">
              <w:rPr>
                <w:sz w:val="28"/>
                <w:szCs w:val="28"/>
              </w:rPr>
              <w:t>October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30" w:type="dxa"/>
          </w:tcPr>
          <w:p w14:paraId="619DA6B4" w14:textId="77777777" w:rsidR="00B51F72" w:rsidRDefault="00B51F72" w:rsidP="00B51F72">
            <w:pPr>
              <w:rPr>
                <w:sz w:val="28"/>
                <w:szCs w:val="28"/>
              </w:rPr>
            </w:pPr>
          </w:p>
          <w:p w14:paraId="5EB7AFAD" w14:textId="7D6688DE" w:rsidR="00B51F72" w:rsidRPr="0036671D" w:rsidRDefault="00B51F72" w:rsidP="00B51F72">
            <w:r>
              <w:rPr>
                <w:sz w:val="28"/>
                <w:szCs w:val="28"/>
              </w:rPr>
              <w:t>Friday November 7th</w:t>
            </w:r>
          </w:p>
        </w:tc>
      </w:tr>
      <w:tr w:rsidR="00B51F72" w:rsidRPr="0030708C" w14:paraId="04BCE49A" w14:textId="77777777" w:rsidTr="00B51F72">
        <w:trPr>
          <w:trHeight w:val="862"/>
        </w:trPr>
        <w:tc>
          <w:tcPr>
            <w:tcW w:w="3225" w:type="dxa"/>
            <w:vAlign w:val="center"/>
          </w:tcPr>
          <w:p w14:paraId="7839BF3E" w14:textId="7C0E9088" w:rsidR="00B51F72" w:rsidRPr="00C96D80" w:rsidRDefault="00B51F72" w:rsidP="00B51F72">
            <w:r w:rsidRPr="002C119E">
              <w:rPr>
                <w:sz w:val="28"/>
                <w:szCs w:val="28"/>
              </w:rPr>
              <w:t>November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30" w:type="dxa"/>
            <w:vAlign w:val="center"/>
          </w:tcPr>
          <w:p w14:paraId="5A6AB405" w14:textId="2E943FF4" w:rsidR="00B51F72" w:rsidRPr="0036671D" w:rsidRDefault="00B51F72" w:rsidP="00B51F72">
            <w:r>
              <w:rPr>
                <w:sz w:val="28"/>
                <w:szCs w:val="28"/>
              </w:rPr>
              <w:t>Friday, December 5th</w:t>
            </w:r>
          </w:p>
        </w:tc>
      </w:tr>
      <w:tr w:rsidR="00B51F72" w:rsidRPr="0030708C" w14:paraId="523C6F4A" w14:textId="77777777" w:rsidTr="00B51F72">
        <w:trPr>
          <w:trHeight w:val="862"/>
        </w:trPr>
        <w:tc>
          <w:tcPr>
            <w:tcW w:w="3225" w:type="dxa"/>
            <w:vAlign w:val="center"/>
          </w:tcPr>
          <w:p w14:paraId="5D9AAB28" w14:textId="38C2D87C" w:rsidR="00B51F72" w:rsidRPr="00C96D80" w:rsidRDefault="00B51F72" w:rsidP="00B51F72">
            <w:r w:rsidRPr="002C119E">
              <w:rPr>
                <w:sz w:val="28"/>
                <w:szCs w:val="28"/>
              </w:rPr>
              <w:t>December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30" w:type="dxa"/>
            <w:vAlign w:val="center"/>
          </w:tcPr>
          <w:p w14:paraId="11A4F4C0" w14:textId="283B3D91" w:rsidR="00B51F72" w:rsidRPr="0036671D" w:rsidRDefault="00B51F72" w:rsidP="00B51F72">
            <w:r>
              <w:rPr>
                <w:sz w:val="28"/>
                <w:szCs w:val="28"/>
              </w:rPr>
              <w:t>Friday, January 9th</w:t>
            </w:r>
          </w:p>
        </w:tc>
      </w:tr>
      <w:tr w:rsidR="00B51F72" w:rsidRPr="0030708C" w14:paraId="07408621" w14:textId="77777777" w:rsidTr="00B51F72">
        <w:trPr>
          <w:trHeight w:val="862"/>
        </w:trPr>
        <w:tc>
          <w:tcPr>
            <w:tcW w:w="3225" w:type="dxa"/>
            <w:vAlign w:val="center"/>
          </w:tcPr>
          <w:p w14:paraId="7386515C" w14:textId="5FF584DA" w:rsidR="00B51F72" w:rsidRPr="00C96D80" w:rsidRDefault="00B51F72" w:rsidP="00B51F72">
            <w:r w:rsidRPr="002C119E">
              <w:rPr>
                <w:sz w:val="28"/>
                <w:szCs w:val="28"/>
              </w:rPr>
              <w:t>January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930" w:type="dxa"/>
            <w:vAlign w:val="center"/>
          </w:tcPr>
          <w:p w14:paraId="02EC18BB" w14:textId="71C9AFD9" w:rsidR="00B51F72" w:rsidRPr="0036671D" w:rsidRDefault="00B51F72" w:rsidP="00B51F72">
            <w:r>
              <w:rPr>
                <w:sz w:val="28"/>
                <w:szCs w:val="28"/>
              </w:rPr>
              <w:t>Friday, February 6th</w:t>
            </w:r>
          </w:p>
        </w:tc>
      </w:tr>
      <w:tr w:rsidR="00B51F72" w:rsidRPr="0030708C" w14:paraId="61930E7D" w14:textId="77777777" w:rsidTr="00B51F72">
        <w:trPr>
          <w:trHeight w:val="862"/>
        </w:trPr>
        <w:tc>
          <w:tcPr>
            <w:tcW w:w="3225" w:type="dxa"/>
            <w:vAlign w:val="center"/>
          </w:tcPr>
          <w:p w14:paraId="516662D3" w14:textId="33687EC7" w:rsidR="00B51F72" w:rsidRPr="00C96D80" w:rsidRDefault="00B51F72" w:rsidP="00B51F72">
            <w:r w:rsidRPr="002C119E">
              <w:rPr>
                <w:sz w:val="28"/>
                <w:szCs w:val="28"/>
              </w:rPr>
              <w:t>February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930" w:type="dxa"/>
            <w:vAlign w:val="center"/>
          </w:tcPr>
          <w:p w14:paraId="5FEA1364" w14:textId="5E17F69C" w:rsidR="00B51F72" w:rsidRPr="0036671D" w:rsidRDefault="00B51F72" w:rsidP="00B51F72">
            <w:r>
              <w:rPr>
                <w:sz w:val="28"/>
                <w:szCs w:val="28"/>
              </w:rPr>
              <w:t>Friday, March 6th</w:t>
            </w:r>
          </w:p>
        </w:tc>
      </w:tr>
    </w:tbl>
    <w:p w14:paraId="619FCA7E" w14:textId="77777777" w:rsidR="00D0468B" w:rsidRDefault="00D0468B">
      <w:pPr>
        <w:spacing w:after="120"/>
      </w:pPr>
      <w:r>
        <w:br w:type="page"/>
      </w:r>
    </w:p>
    <w:p w14:paraId="4A2831FE" w14:textId="070B345A" w:rsidR="00CA6B4F" w:rsidRDefault="00665CFD" w:rsidP="00D0468B">
      <w:pPr>
        <w:pStyle w:val="ImagePlaceholder"/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15F5C63" wp14:editId="6E9F401A">
                <wp:simplePos x="0" y="0"/>
                <wp:positionH relativeFrom="margin">
                  <wp:posOffset>-970280</wp:posOffset>
                </wp:positionH>
                <wp:positionV relativeFrom="paragraph">
                  <wp:posOffset>-877570</wp:posOffset>
                </wp:positionV>
                <wp:extent cx="8639175" cy="10201275"/>
                <wp:effectExtent l="0" t="0" r="9525" b="9525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9175" cy="10201275"/>
                          <a:chOff x="0" y="0"/>
                          <a:chExt cx="7772400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Decorative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5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38475" id="Group 5" o:spid="_x0000_s1026" alt="&quot;&quot;" style="position:absolute;margin-left:-76.4pt;margin-top:-69.1pt;width:680.25pt;height:803.25pt;z-index:-251654144;mso-position-horizontal-relative:margin;mso-width-relative:margin;mso-height-relative:margin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P/P3t3ASHof9B0fBxsnfrnz&#10;7c7OPM+cfWeHJA2WQgqGVK0E19RJSWOfnVx2Z2bPoFAq0iZSqRpQI0DoCCpSWxqI1TTkct6ZPZvz&#10;zcs5ppCaIt4EtDQtVZsqKXFDXnDjvJoAdmB35uzb6U7yX2Vv7393+zbzzM58PtJXTu5l9z/PI+3M&#10;T3u7C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+f3v3AiXZXdB5vCaBJEAmk+6urvuYV0IgJFFeichLCCYQgxkSJtP16AAqKrsskQOL&#10;qyC7S3sQ3XUxR6MRmWS6bk3CTHdV9SQxCoqoqEd0FUWzJyguhFd45IGrEDJV1SFdO53cOXn9ZzIz&#10;mUdX1edzzveQM4Sk7617z+mqH1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">
                <v:rect id="Rectangle 6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fdf9e2 [3204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Decorative" style="position:absolute;width:77724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">
                  <v:imagedata r:id="rId13" o:title="Decorative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0312BE89" w14:textId="32FBF5A3" w:rsidR="00E33248" w:rsidRDefault="00E33248" w:rsidP="00A10A2F"/>
    <w:tbl>
      <w:tblPr>
        <w:tblW w:w="47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2595"/>
        <w:gridCol w:w="6328"/>
      </w:tblGrid>
      <w:tr w:rsidR="00B51F72" w:rsidRPr="0030708C" w14:paraId="680E00BB" w14:textId="77777777" w:rsidTr="00452AA3">
        <w:trPr>
          <w:trHeight w:val="190"/>
        </w:trPr>
        <w:tc>
          <w:tcPr>
            <w:tcW w:w="2595" w:type="dxa"/>
            <w:shd w:val="clear" w:color="auto" w:fill="000000" w:themeFill="text1"/>
          </w:tcPr>
          <w:p w14:paraId="01243868" w14:textId="77777777" w:rsidR="00B51F72" w:rsidRPr="0030708C" w:rsidRDefault="00B51F72" w:rsidP="00CA500C"/>
        </w:tc>
        <w:tc>
          <w:tcPr>
            <w:tcW w:w="6328" w:type="dxa"/>
            <w:shd w:val="clear" w:color="auto" w:fill="000000" w:themeFill="text1"/>
          </w:tcPr>
          <w:p w14:paraId="6594AED2" w14:textId="6E6549DF" w:rsidR="00B51F72" w:rsidRPr="0030708C" w:rsidRDefault="00B51F72" w:rsidP="00CA500C"/>
        </w:tc>
      </w:tr>
      <w:tr w:rsidR="00B51F72" w:rsidRPr="0030708C" w14:paraId="360F3BE8" w14:textId="77777777" w:rsidTr="00452AA3">
        <w:trPr>
          <w:trHeight w:val="843"/>
        </w:trPr>
        <w:tc>
          <w:tcPr>
            <w:tcW w:w="2595" w:type="dxa"/>
            <w:vAlign w:val="center"/>
          </w:tcPr>
          <w:p w14:paraId="7C3EE637" w14:textId="6AA8A147" w:rsidR="00B51F72" w:rsidRPr="00452AA3" w:rsidRDefault="00B51F72" w:rsidP="00CA500C">
            <w:pPr>
              <w:pStyle w:val="Heading1"/>
              <w:jc w:val="center"/>
              <w:rPr>
                <w:b/>
                <w:bCs w:val="0"/>
                <w:sz w:val="32"/>
                <w:szCs w:val="32"/>
              </w:rPr>
            </w:pPr>
            <w:r w:rsidRPr="00452AA3">
              <w:rPr>
                <w:sz w:val="32"/>
                <w:szCs w:val="32"/>
              </w:rPr>
              <w:t>MONTH</w:t>
            </w:r>
          </w:p>
        </w:tc>
        <w:tc>
          <w:tcPr>
            <w:tcW w:w="6328" w:type="dxa"/>
            <w:vAlign w:val="center"/>
          </w:tcPr>
          <w:p w14:paraId="1412B57C" w14:textId="0DD7411B" w:rsidR="00B51F72" w:rsidRPr="00452AA3" w:rsidRDefault="00B51F72" w:rsidP="00CA500C">
            <w:pPr>
              <w:pStyle w:val="Heading1"/>
              <w:jc w:val="center"/>
              <w:rPr>
                <w:b/>
                <w:bCs w:val="0"/>
                <w:sz w:val="32"/>
                <w:szCs w:val="32"/>
              </w:rPr>
            </w:pPr>
            <w:r w:rsidRPr="00452AA3">
              <w:rPr>
                <w:sz w:val="32"/>
                <w:szCs w:val="32"/>
              </w:rPr>
              <w:t>JOURNAL DUE DATE</w:t>
            </w:r>
          </w:p>
        </w:tc>
      </w:tr>
      <w:tr w:rsidR="00B51F72" w:rsidRPr="0030708C" w14:paraId="426AC580" w14:textId="77777777" w:rsidTr="00452AA3">
        <w:trPr>
          <w:trHeight w:val="897"/>
        </w:trPr>
        <w:tc>
          <w:tcPr>
            <w:tcW w:w="2595" w:type="dxa"/>
            <w:vAlign w:val="center"/>
          </w:tcPr>
          <w:p w14:paraId="017A0316" w14:textId="1D68E0CB" w:rsidR="00B51F72" w:rsidRPr="00C96D80" w:rsidRDefault="00B51F72" w:rsidP="00CA500C">
            <w:r w:rsidRPr="002C119E">
              <w:rPr>
                <w:sz w:val="28"/>
                <w:szCs w:val="28"/>
              </w:rPr>
              <w:t>March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28" w:type="dxa"/>
            <w:vAlign w:val="center"/>
          </w:tcPr>
          <w:p w14:paraId="40D50143" w14:textId="2E1EE0E3" w:rsidR="00B51F72" w:rsidRPr="0030708C" w:rsidRDefault="00B51F72" w:rsidP="00CA500C">
            <w:r>
              <w:rPr>
                <w:sz w:val="28"/>
                <w:szCs w:val="28"/>
              </w:rPr>
              <w:t>Friday, April 10th</w:t>
            </w:r>
          </w:p>
        </w:tc>
      </w:tr>
      <w:tr w:rsidR="00B51F72" w:rsidRPr="0030708C" w14:paraId="556C05B5" w14:textId="77777777" w:rsidTr="00452AA3">
        <w:trPr>
          <w:trHeight w:val="870"/>
        </w:trPr>
        <w:tc>
          <w:tcPr>
            <w:tcW w:w="2595" w:type="dxa"/>
            <w:vAlign w:val="center"/>
          </w:tcPr>
          <w:p w14:paraId="15278EC7" w14:textId="4CE39A66" w:rsidR="00B51F72" w:rsidRPr="00C96D80" w:rsidRDefault="00B51F72" w:rsidP="00CA500C">
            <w:r w:rsidRPr="002C119E">
              <w:rPr>
                <w:sz w:val="28"/>
                <w:szCs w:val="28"/>
              </w:rPr>
              <w:t xml:space="preserve"> April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28" w:type="dxa"/>
            <w:vAlign w:val="center"/>
          </w:tcPr>
          <w:p w14:paraId="01539C45" w14:textId="690DB06F" w:rsidR="00452AA3" w:rsidRDefault="00452AA3" w:rsidP="00CA500C">
            <w:pPr>
              <w:rPr>
                <w:sz w:val="28"/>
                <w:szCs w:val="28"/>
              </w:rPr>
            </w:pPr>
          </w:p>
          <w:p w14:paraId="299D2284" w14:textId="14C22FCE" w:rsidR="00B51F72" w:rsidRPr="0030708C" w:rsidRDefault="00B51F72" w:rsidP="00CA500C">
            <w:r>
              <w:rPr>
                <w:sz w:val="28"/>
                <w:szCs w:val="28"/>
              </w:rPr>
              <w:t>Friday, May 8th</w:t>
            </w:r>
          </w:p>
        </w:tc>
      </w:tr>
      <w:tr w:rsidR="00B51F72" w:rsidRPr="0030708C" w14:paraId="0186046C" w14:textId="77777777" w:rsidTr="00452AA3">
        <w:trPr>
          <w:trHeight w:val="852"/>
        </w:trPr>
        <w:tc>
          <w:tcPr>
            <w:tcW w:w="2595" w:type="dxa"/>
            <w:vAlign w:val="center"/>
          </w:tcPr>
          <w:p w14:paraId="2F97091A" w14:textId="23E3CB35" w:rsidR="00B51F72" w:rsidRDefault="00B51F72" w:rsidP="00CA500C">
            <w:r w:rsidRPr="002C119E">
              <w:rPr>
                <w:sz w:val="28"/>
                <w:szCs w:val="28"/>
              </w:rPr>
              <w:t>May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28" w:type="dxa"/>
            <w:vAlign w:val="center"/>
          </w:tcPr>
          <w:p w14:paraId="5044FC0B" w14:textId="5311F47B" w:rsidR="00B51F72" w:rsidRDefault="00B51F72" w:rsidP="00CA500C">
            <w:pPr>
              <w:rPr>
                <w:noProof/>
                <w:lang w:val="en-AU" w:eastAsia="en-AU"/>
              </w:rPr>
            </w:pPr>
            <w:r>
              <w:rPr>
                <w:sz w:val="28"/>
                <w:szCs w:val="28"/>
              </w:rPr>
              <w:t>Friday, June 5th</w:t>
            </w:r>
          </w:p>
        </w:tc>
      </w:tr>
      <w:tr w:rsidR="00B51F72" w:rsidRPr="0030708C" w14:paraId="19E9AE36" w14:textId="77777777" w:rsidTr="00452AA3">
        <w:trPr>
          <w:trHeight w:val="915"/>
        </w:trPr>
        <w:tc>
          <w:tcPr>
            <w:tcW w:w="2595" w:type="dxa"/>
            <w:vAlign w:val="center"/>
          </w:tcPr>
          <w:p w14:paraId="0D644F38" w14:textId="75065810" w:rsidR="00B51F72" w:rsidRDefault="00B51F72" w:rsidP="00CA500C">
            <w:r w:rsidRPr="002C119E">
              <w:rPr>
                <w:sz w:val="28"/>
                <w:szCs w:val="28"/>
              </w:rPr>
              <w:t>June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28" w:type="dxa"/>
            <w:vAlign w:val="center"/>
          </w:tcPr>
          <w:p w14:paraId="5C3FE2B9" w14:textId="527E45B6" w:rsidR="00B51F72" w:rsidRDefault="00B51F72" w:rsidP="00CA500C">
            <w:pPr>
              <w:rPr>
                <w:noProof/>
                <w:lang w:val="en-AU" w:eastAsia="en-AU"/>
              </w:rPr>
            </w:pPr>
            <w:r>
              <w:rPr>
                <w:sz w:val="28"/>
                <w:szCs w:val="28"/>
              </w:rPr>
              <w:t>TBD With Year-End Close Email</w:t>
            </w:r>
          </w:p>
        </w:tc>
      </w:tr>
    </w:tbl>
    <w:p w14:paraId="2C23E0B3" w14:textId="77777777" w:rsidR="00D0468B" w:rsidRPr="00E70074" w:rsidRDefault="00D0468B" w:rsidP="00A10A2F"/>
    <w:sectPr w:rsidR="00D0468B" w:rsidRPr="00E70074" w:rsidSect="00F45EEE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C239" w14:textId="77777777" w:rsidR="00751AF9" w:rsidRDefault="00751AF9" w:rsidP="00A10A2F">
      <w:r>
        <w:separator/>
      </w:r>
    </w:p>
  </w:endnote>
  <w:endnote w:type="continuationSeparator" w:id="0">
    <w:p w14:paraId="49832F1D" w14:textId="77777777" w:rsidR="00751AF9" w:rsidRDefault="00751AF9" w:rsidP="00A1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8052B" w14:textId="77777777" w:rsidR="00751AF9" w:rsidRDefault="00751AF9" w:rsidP="00A10A2F">
      <w:r>
        <w:separator/>
      </w:r>
    </w:p>
  </w:footnote>
  <w:footnote w:type="continuationSeparator" w:id="0">
    <w:p w14:paraId="7AFBE8B6" w14:textId="77777777" w:rsidR="00751AF9" w:rsidRDefault="00751AF9" w:rsidP="00A1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88F305A"/>
    <w:multiLevelType w:val="multilevel"/>
    <w:tmpl w:val="5C80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737280">
    <w:abstractNumId w:val="0"/>
  </w:num>
  <w:num w:numId="2" w16cid:durableId="229927381">
    <w:abstractNumId w:val="2"/>
  </w:num>
  <w:num w:numId="3" w16cid:durableId="1380324532">
    <w:abstractNumId w:val="3"/>
  </w:num>
  <w:num w:numId="4" w16cid:durableId="179420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102857,#fffec2,#fdf9e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2"/>
    <w:rsid w:val="000052CA"/>
    <w:rsid w:val="0001495E"/>
    <w:rsid w:val="0001626D"/>
    <w:rsid w:val="00035454"/>
    <w:rsid w:val="00052E29"/>
    <w:rsid w:val="00076EBB"/>
    <w:rsid w:val="000B1A76"/>
    <w:rsid w:val="000B4D85"/>
    <w:rsid w:val="000D04A0"/>
    <w:rsid w:val="000F1E2A"/>
    <w:rsid w:val="00151208"/>
    <w:rsid w:val="0019591E"/>
    <w:rsid w:val="001D25A5"/>
    <w:rsid w:val="001E4084"/>
    <w:rsid w:val="00204884"/>
    <w:rsid w:val="002329E1"/>
    <w:rsid w:val="002332B6"/>
    <w:rsid w:val="002333F7"/>
    <w:rsid w:val="002E0B9C"/>
    <w:rsid w:val="002E6287"/>
    <w:rsid w:val="002E7B0C"/>
    <w:rsid w:val="00303AE1"/>
    <w:rsid w:val="0030708C"/>
    <w:rsid w:val="003207EA"/>
    <w:rsid w:val="0036311D"/>
    <w:rsid w:val="0036671D"/>
    <w:rsid w:val="00375696"/>
    <w:rsid w:val="00380CB5"/>
    <w:rsid w:val="00385963"/>
    <w:rsid w:val="003949BD"/>
    <w:rsid w:val="003D73CD"/>
    <w:rsid w:val="003E285B"/>
    <w:rsid w:val="004129B7"/>
    <w:rsid w:val="00421886"/>
    <w:rsid w:val="00452AA3"/>
    <w:rsid w:val="00475AB3"/>
    <w:rsid w:val="004D61A7"/>
    <w:rsid w:val="005211A7"/>
    <w:rsid w:val="00524B92"/>
    <w:rsid w:val="0053630E"/>
    <w:rsid w:val="005378B0"/>
    <w:rsid w:val="00560F76"/>
    <w:rsid w:val="0057184E"/>
    <w:rsid w:val="00576154"/>
    <w:rsid w:val="00591FFE"/>
    <w:rsid w:val="005C0B94"/>
    <w:rsid w:val="006466AA"/>
    <w:rsid w:val="00665CFD"/>
    <w:rsid w:val="006909CD"/>
    <w:rsid w:val="006B7784"/>
    <w:rsid w:val="006C6725"/>
    <w:rsid w:val="006F16F0"/>
    <w:rsid w:val="00736A4C"/>
    <w:rsid w:val="00751AF9"/>
    <w:rsid w:val="007520BE"/>
    <w:rsid w:val="00781DD1"/>
    <w:rsid w:val="007E7F83"/>
    <w:rsid w:val="008032D1"/>
    <w:rsid w:val="00886AA6"/>
    <w:rsid w:val="008F5874"/>
    <w:rsid w:val="008F77CD"/>
    <w:rsid w:val="00926EA6"/>
    <w:rsid w:val="00980F09"/>
    <w:rsid w:val="009A263A"/>
    <w:rsid w:val="009A4B05"/>
    <w:rsid w:val="009B63B4"/>
    <w:rsid w:val="009E2D28"/>
    <w:rsid w:val="00A10784"/>
    <w:rsid w:val="00A10A2F"/>
    <w:rsid w:val="00A334B1"/>
    <w:rsid w:val="00A448C1"/>
    <w:rsid w:val="00A505FB"/>
    <w:rsid w:val="00A743FB"/>
    <w:rsid w:val="00A80332"/>
    <w:rsid w:val="00A94398"/>
    <w:rsid w:val="00AA7AA0"/>
    <w:rsid w:val="00AB4981"/>
    <w:rsid w:val="00AE02BB"/>
    <w:rsid w:val="00AF1A2F"/>
    <w:rsid w:val="00AF58A4"/>
    <w:rsid w:val="00B024EC"/>
    <w:rsid w:val="00B04BAE"/>
    <w:rsid w:val="00B23656"/>
    <w:rsid w:val="00B23A44"/>
    <w:rsid w:val="00B43495"/>
    <w:rsid w:val="00B51F72"/>
    <w:rsid w:val="00B70211"/>
    <w:rsid w:val="00B93FE2"/>
    <w:rsid w:val="00BB6D39"/>
    <w:rsid w:val="00C0441A"/>
    <w:rsid w:val="00C55B79"/>
    <w:rsid w:val="00C84D21"/>
    <w:rsid w:val="00C8764F"/>
    <w:rsid w:val="00C96D80"/>
    <w:rsid w:val="00CA6B4F"/>
    <w:rsid w:val="00CD3764"/>
    <w:rsid w:val="00CD6BEE"/>
    <w:rsid w:val="00CE77F5"/>
    <w:rsid w:val="00D0468B"/>
    <w:rsid w:val="00D0550B"/>
    <w:rsid w:val="00D17141"/>
    <w:rsid w:val="00D2739A"/>
    <w:rsid w:val="00D406A8"/>
    <w:rsid w:val="00D53F15"/>
    <w:rsid w:val="00D8099A"/>
    <w:rsid w:val="00D90555"/>
    <w:rsid w:val="00DA4A43"/>
    <w:rsid w:val="00DA5BEB"/>
    <w:rsid w:val="00DE395C"/>
    <w:rsid w:val="00E2411A"/>
    <w:rsid w:val="00E268B5"/>
    <w:rsid w:val="00E33248"/>
    <w:rsid w:val="00E37225"/>
    <w:rsid w:val="00E4032A"/>
    <w:rsid w:val="00E51439"/>
    <w:rsid w:val="00E51A0B"/>
    <w:rsid w:val="00E5414F"/>
    <w:rsid w:val="00E70074"/>
    <w:rsid w:val="00EF36A5"/>
    <w:rsid w:val="00EF78E7"/>
    <w:rsid w:val="00F178F2"/>
    <w:rsid w:val="00F35944"/>
    <w:rsid w:val="00F3705F"/>
    <w:rsid w:val="00F45EEE"/>
    <w:rsid w:val="00F56EF3"/>
    <w:rsid w:val="00F72788"/>
    <w:rsid w:val="00F82328"/>
    <w:rsid w:val="00F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02857,#fffec2,#fdf9e2"/>
    </o:shapedefaults>
    <o:shapelayout v:ext="edit">
      <o:idmap v:ext="edit" data="2"/>
    </o:shapelayout>
  </w:shapeDefaults>
  <w:decimalSymbol w:val="."/>
  <w:listSeparator w:val=","/>
  <w14:docId w14:val="24C69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E7"/>
    <w:pPr>
      <w:spacing w:after="0"/>
    </w:pPr>
    <w:rPr>
      <w:rFonts w:cs="Arial"/>
      <w:color w:val="000000" w:themeColor="text1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4"/>
    <w:qFormat/>
    <w:rsid w:val="00F45EEE"/>
    <w:pPr>
      <w:spacing w:line="240" w:lineRule="auto"/>
      <w:outlineLvl w:val="0"/>
    </w:pPr>
    <w:rPr>
      <w:rFonts w:asciiTheme="majorHAnsi" w:hAnsiTheme="majorHAnsi"/>
      <w:bCs/>
      <w:szCs w:val="22"/>
    </w:rPr>
  </w:style>
  <w:style w:type="paragraph" w:styleId="Heading2">
    <w:name w:val="heading 2"/>
    <w:basedOn w:val="Normal"/>
    <w:next w:val="Normal"/>
    <w:link w:val="Heading2Char"/>
    <w:uiPriority w:val="6"/>
    <w:qFormat/>
    <w:rsid w:val="00F45EEE"/>
    <w:pPr>
      <w:keepNext/>
      <w:keepLines/>
      <w:outlineLvl w:val="1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D0468B"/>
    <w:pPr>
      <w:spacing w:line="480" w:lineRule="exact"/>
      <w:contextualSpacing/>
    </w:pPr>
    <w:rPr>
      <w:rFonts w:asciiTheme="majorHAnsi" w:hAnsiTheme="majorHAnsi"/>
      <w:cap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7"/>
    <w:rsid w:val="00D0468B"/>
    <w:rPr>
      <w:rFonts w:asciiTheme="majorHAnsi" w:hAnsiTheme="majorHAnsi" w:cs="Arial"/>
      <w:caps/>
      <w:color w:val="000000" w:themeColor="text1"/>
      <w:sz w:val="40"/>
      <w:szCs w:val="4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45EEE"/>
    <w:rPr>
      <w:rFonts w:asciiTheme="majorHAnsi" w:hAnsiTheme="majorHAnsi" w:cs="Arial"/>
      <w:bCs/>
      <w:color w:val="000000" w:themeColor="text1"/>
      <w:sz w:val="2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sid w:val="00F45EEE"/>
    <w:rPr>
      <w:rFonts w:eastAsiaTheme="majorEastAsia" w:cstheme="majorBidi"/>
      <w:color w:val="000000" w:themeColor="text1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qFormat/>
    <w:pPr>
      <w:spacing w:line="240" w:lineRule="auto"/>
      <w:jc w:val="right"/>
    </w:pPr>
    <w:rPr>
      <w:color w:val="FDF9E2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39A"/>
    <w:rPr>
      <w:rFonts w:cs="Arial"/>
      <w:color w:val="FDF9E2" w:themeColor="accent1"/>
      <w:sz w:val="20"/>
      <w:szCs w:val="16"/>
    </w:rPr>
  </w:style>
  <w:style w:type="paragraph" w:styleId="NormalWeb">
    <w:name w:val="Normal (Web)"/>
    <w:basedOn w:val="Normal"/>
    <w:uiPriority w:val="99"/>
    <w:semiHidden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9A"/>
    <w:rPr>
      <w:rFonts w:ascii="Segoe UI" w:hAnsi="Segoe UI" w:cs="Segoe UI"/>
      <w:color w:val="000000" w:themeColor="text1"/>
      <w:sz w:val="18"/>
      <w:szCs w:val="18"/>
    </w:rPr>
  </w:style>
  <w:style w:type="paragraph" w:styleId="ListBullet">
    <w:name w:val="List Bullet"/>
    <w:basedOn w:val="Normal-Table"/>
    <w:uiPriority w:val="10"/>
    <w:semiHidden/>
    <w:qFormat/>
    <w:rsid w:val="008F5874"/>
    <w:pPr>
      <w:spacing w:before="40"/>
      <w:contextualSpacing/>
    </w:p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39A"/>
    <w:rPr>
      <w:rFonts w:cs="Arial"/>
      <w:color w:val="000000" w:themeColor="text1"/>
      <w:sz w:val="20"/>
      <w:szCs w:val="16"/>
    </w:rPr>
  </w:style>
  <w:style w:type="paragraph" w:customStyle="1" w:styleId="Details">
    <w:name w:val="Details"/>
    <w:basedOn w:val="Normal"/>
    <w:semiHidden/>
    <w:qFormat/>
    <w:rsid w:val="00C96D80"/>
    <w:pPr>
      <w:spacing w:after="360"/>
      <w:contextualSpacing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semiHidden/>
    <w:qFormat/>
    <w:rsid w:val="00C96D80"/>
    <w:rPr>
      <w:rFonts w:ascii="Arial Black" w:hAnsi="Arial Black" w:cs="Arial"/>
      <w:b w:val="0"/>
      <w:bCs/>
      <w:color w:val="auto"/>
      <w:sz w:val="20"/>
      <w:szCs w:val="16"/>
    </w:rPr>
  </w:style>
  <w:style w:type="paragraph" w:customStyle="1" w:styleId="TableTimes">
    <w:name w:val="Table Times"/>
    <w:basedOn w:val="Normal"/>
    <w:semiHidden/>
    <w:qFormat/>
    <w:rsid w:val="008F5874"/>
    <w:pPr>
      <w:spacing w:before="120" w:after="120" w:line="360" w:lineRule="auto"/>
    </w:pPr>
    <w:rPr>
      <w:bCs/>
      <w:szCs w:val="28"/>
    </w:rPr>
  </w:style>
  <w:style w:type="paragraph" w:customStyle="1" w:styleId="Normal-Table">
    <w:name w:val="Normal - Table"/>
    <w:basedOn w:val="Normal"/>
    <w:semiHidden/>
    <w:qFormat/>
    <w:rsid w:val="008F5874"/>
    <w:pPr>
      <w:spacing w:before="120" w:after="120" w:line="240" w:lineRule="auto"/>
      <w:ind w:left="288"/>
    </w:pPr>
  </w:style>
  <w:style w:type="paragraph" w:customStyle="1" w:styleId="DetailsBold">
    <w:name w:val="Details Bold"/>
    <w:basedOn w:val="Details"/>
    <w:semiHidden/>
    <w:qFormat/>
    <w:rsid w:val="00A10A2F"/>
    <w:rPr>
      <w:b/>
    </w:rPr>
  </w:style>
  <w:style w:type="paragraph" w:customStyle="1" w:styleId="ImagePlaceholder">
    <w:name w:val="Image Placeholder"/>
    <w:basedOn w:val="Normal"/>
    <w:semiHidden/>
    <w:qFormat/>
    <w:rsid w:val="00D0468B"/>
    <w:rPr>
      <w:sz w:val="10"/>
    </w:rPr>
  </w:style>
  <w:style w:type="paragraph" w:styleId="Subtitle">
    <w:name w:val="Subtitle"/>
    <w:basedOn w:val="Normal"/>
    <w:next w:val="Normal"/>
    <w:link w:val="SubtitleChar"/>
    <w:uiPriority w:val="9"/>
    <w:semiHidden/>
    <w:qFormat/>
    <w:rsid w:val="00D0468B"/>
    <w:rPr>
      <w:rFonts w:asciiTheme="majorHAnsi" w:hAnsiTheme="majorHAnsi"/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"/>
    <w:semiHidden/>
    <w:rsid w:val="00D2739A"/>
    <w:rPr>
      <w:rFonts w:asciiTheme="majorHAnsi" w:hAnsiTheme="majorHAnsi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EF78E7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eym\AppData\Roaming\Microsoft\Templates\Metropolita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128D58F0DC4BA0BEC91AC4DDBF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3E619-DCDA-4FE8-AFF4-B7192CDBC423}"/>
      </w:docPartPr>
      <w:docPartBody>
        <w:p w:rsidR="00B1416C" w:rsidRDefault="00000000">
          <w:pPr>
            <w:pStyle w:val="D4128D58F0DC4BA0BEC91AC4DDBF4949"/>
          </w:pPr>
          <w:r w:rsidRPr="00EF78E7">
            <w:t>MEETING 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BB"/>
    <w:rsid w:val="003C11BB"/>
    <w:rsid w:val="00A73498"/>
    <w:rsid w:val="00B1416C"/>
    <w:rsid w:val="00E9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spacing w:after="0" w:line="240" w:lineRule="auto"/>
      <w:outlineLvl w:val="0"/>
    </w:pPr>
    <w:rPr>
      <w:rFonts w:asciiTheme="majorHAnsi" w:hAnsiTheme="majorHAnsi" w:cs="Arial"/>
      <w:bCs/>
      <w:color w:val="000000" w:themeColor="text1"/>
      <w:kern w:val="0"/>
      <w:sz w:val="20"/>
      <w:szCs w:val="22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28D58F0DC4BA0BEC91AC4DDBF4949">
    <w:name w:val="D4128D58F0DC4BA0BEC91AC4DDBF494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hAnsiTheme="majorHAnsi" w:cs="Arial"/>
      <w:bCs/>
      <w:color w:val="000000" w:themeColor="text1"/>
      <w:kern w:val="0"/>
      <w:sz w:val="20"/>
      <w:szCs w:val="22"/>
      <w:lang w:eastAsia="ja-JP"/>
      <w14:ligatures w14:val="none"/>
    </w:rPr>
  </w:style>
  <w:style w:type="paragraph" w:customStyle="1" w:styleId="D7ADE8F9F9A24382910CFED2B2005CAF">
    <w:name w:val="D7ADE8F9F9A24382910CFED2B2005CAF"/>
    <w:rsid w:val="00B14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2">
      <a:dk1>
        <a:sysClr val="windowText" lastClr="000000"/>
      </a:dk1>
      <a:lt1>
        <a:sysClr val="window" lastClr="FFFFFF"/>
      </a:lt1>
      <a:dk2>
        <a:srgbClr val="E7E6E6"/>
      </a:dk2>
      <a:lt2>
        <a:srgbClr val="E7E6E6"/>
      </a:lt2>
      <a:accent1>
        <a:srgbClr val="FDF9E2"/>
      </a:accent1>
      <a:accent2>
        <a:srgbClr val="E86538"/>
      </a:accent2>
      <a:accent3>
        <a:srgbClr val="00B0F0"/>
      </a:accent3>
      <a:accent4>
        <a:srgbClr val="038B30"/>
      </a:accent4>
      <a:accent5>
        <a:srgbClr val="FFC000"/>
      </a:accent5>
      <a:accent6>
        <a:srgbClr val="7F64E2"/>
      </a:accent6>
      <a:hlink>
        <a:srgbClr val="05D74D"/>
      </a:hlink>
      <a:folHlink>
        <a:srgbClr val="C0F400"/>
      </a:folHlink>
    </a:clrScheme>
    <a:fontScheme name="Custom 4">
      <a:majorFont>
        <a:latin typeface="Arial Black"/>
        <a:ea typeface="Gill Sans"/>
        <a:cs typeface="Gill Sans"/>
      </a:majorFont>
      <a:minorFont>
        <a:latin typeface="Arial"/>
        <a:ea typeface="Gill Sans"/>
        <a:cs typeface="Gill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74F023-8EBB-4BBF-B53E-9194839E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9A965-E82B-4F76-8847-5F4AF552B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54261-AD54-482F-AA81-735E199C5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Metropolitan meeting agenda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2025-07-21T19:30:00Z</dcterms:created>
  <dcterms:modified xsi:type="dcterms:W3CDTF">2025-07-21T19:48:00Z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